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285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92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92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17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sectPr w:rsidR="00845197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0DF3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4591-6150-4CB7-BDDE-7D3B0519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2024-11-20T08:47:00Z</dcterms:created>
  <dcterms:modified xsi:type="dcterms:W3CDTF">2024-11-20T08:47:00Z</dcterms:modified>
</cp:coreProperties>
</file>